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150"/>
        <w:tblW w:w="1185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allt innehåll"/>
      </w:tblPr>
      <w:tblGrid>
        <w:gridCol w:w="9781"/>
        <w:gridCol w:w="7001"/>
        <w:gridCol w:w="5981"/>
      </w:tblGrid>
      <w:tr w:rsidR="004F43A7" w:rsidRPr="005152F2" w:rsidTr="004F43A7">
        <w:tc>
          <w:tcPr>
            <w:tcW w:w="9781" w:type="dxa"/>
          </w:tcPr>
          <w:p w:rsidR="004F43A7" w:rsidRPr="005152F2" w:rsidRDefault="004F43A7" w:rsidP="004F43A7">
            <w:pPr>
              <w:ind w:right="-6429"/>
            </w:pPr>
          </w:p>
        </w:tc>
        <w:tc>
          <w:tcPr>
            <w:tcW w:w="7001" w:type="dxa"/>
          </w:tcPr>
          <w:p w:rsidR="004F43A7" w:rsidRPr="005152F2" w:rsidRDefault="004F43A7" w:rsidP="004F43A7"/>
        </w:tc>
        <w:tc>
          <w:tcPr>
            <w:tcW w:w="5981" w:type="dxa"/>
          </w:tcPr>
          <w:p w:rsidR="004F43A7" w:rsidRPr="005152F2" w:rsidRDefault="004F43A7" w:rsidP="004F43A7"/>
        </w:tc>
      </w:tr>
    </w:tbl>
    <w:p w:rsidR="004866DB" w:rsidRDefault="000212D9" w:rsidP="004866D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AFB3B" wp14:editId="29DB7344">
                <wp:simplePos x="0" y="0"/>
                <wp:positionH relativeFrom="column">
                  <wp:posOffset>1014730</wp:posOffset>
                </wp:positionH>
                <wp:positionV relativeFrom="paragraph">
                  <wp:posOffset>2675255</wp:posOffset>
                </wp:positionV>
                <wp:extent cx="96520" cy="146050"/>
                <wp:effectExtent l="0" t="0" r="5080" b="6350"/>
                <wp:wrapNone/>
                <wp:docPr id="61027428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12D9" w:rsidRDefault="00021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AFB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9pt;margin-top:210.65pt;width:7.6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" fillcolor="white [3201]" stroked="f" strokeweight=".5pt">
                <v:textbox>
                  <w:txbxContent>
                    <w:p w:rsidR="000212D9" w:rsidRDefault="000212D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4EFF1" wp14:editId="6B50367A">
                <wp:simplePos x="0" y="0"/>
                <wp:positionH relativeFrom="column">
                  <wp:posOffset>1833880</wp:posOffset>
                </wp:positionH>
                <wp:positionV relativeFrom="paragraph">
                  <wp:posOffset>3494405</wp:posOffset>
                </wp:positionV>
                <wp:extent cx="3881120" cy="825500"/>
                <wp:effectExtent l="0" t="0" r="5080" b="0"/>
                <wp:wrapNone/>
                <wp:docPr id="14333220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12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1AB6" w:rsidRPr="00DC058F" w:rsidRDefault="00DC058F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DC058F">
                              <w:rPr>
                                <w:rFonts w:ascii="Helvetica" w:hAnsi="Helvetica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Om inget annat anges träder beviljat</w:t>
                            </w:r>
                            <w:r w:rsidRPr="00DC058F">
                              <w:rPr>
                                <w:rStyle w:val="apple-converted-space"/>
                                <w:rFonts w:ascii="Helvetica" w:hAnsi="Helvetica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DC058F">
                              <w:rPr>
                                <w:rStyle w:val="il"/>
                                <w:rFonts w:ascii="Helvetica" w:hAnsi="Helvetica" w:cs="Calibri"/>
                                <w:color w:val="000000"/>
                                <w:sz w:val="16"/>
                                <w:szCs w:val="16"/>
                              </w:rPr>
                              <w:t>medlemskap</w:t>
                            </w:r>
                            <w:r w:rsidRPr="00DC058F">
                              <w:rPr>
                                <w:rStyle w:val="apple-converted-space"/>
                                <w:rFonts w:ascii="Helvetica" w:hAnsi="Helvetica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DC058F">
                              <w:rPr>
                                <w:rFonts w:ascii="Helvetica" w:hAnsi="Helvetica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i Ekonomisk förening Triangel-fastigheten i kraft samma datum som beviljat</w:t>
                            </w:r>
                            <w:r w:rsidRPr="00DC058F">
                              <w:rPr>
                                <w:rStyle w:val="apple-converted-space"/>
                                <w:rFonts w:ascii="Helvetica" w:hAnsi="Helvetica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DC058F">
                              <w:rPr>
                                <w:rStyle w:val="il"/>
                                <w:rFonts w:ascii="Helvetica" w:hAnsi="Helvetica" w:cs="Calibri"/>
                                <w:color w:val="000000"/>
                                <w:sz w:val="16"/>
                                <w:szCs w:val="16"/>
                              </w:rPr>
                              <w:t>medlemskap</w:t>
                            </w:r>
                            <w:r w:rsidRPr="00DC058F">
                              <w:rPr>
                                <w:rStyle w:val="apple-converted-space"/>
                                <w:rFonts w:ascii="Helvetica" w:hAnsi="Helvetica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DC058F">
                              <w:rPr>
                                <w:rFonts w:ascii="Helvetica" w:hAnsi="Helvetica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i Brf Triangeln träder i kraft.</w:t>
                            </w:r>
                            <w:r w:rsidRPr="00DC058F">
                              <w:rPr>
                                <w:rFonts w:ascii="Helvetica" w:hAnsi="Helvetica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Likaledes är utträde ur föreningarna synkroniserade och upphör att gälla samtidigt.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EFF1" id="Text Box 4" o:spid="_x0000_s1027" type="#_x0000_t202" style="position:absolute;margin-left:144.4pt;margin-top:275.15pt;width:305.6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" fillcolor="white [3201]" stroked="f" strokeweight=".5pt">
                <v:textbox>
                  <w:txbxContent>
                    <w:p w:rsidR="00481AB6" w:rsidRPr="00DC058F" w:rsidRDefault="00DC058F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DC058F">
                        <w:rPr>
                          <w:rFonts w:ascii="Helvetica" w:hAnsi="Helvetica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Om inget annat anges träder beviljat</w:t>
                      </w:r>
                      <w:r w:rsidRPr="00DC058F">
                        <w:rPr>
                          <w:rStyle w:val="apple-converted-space"/>
                          <w:rFonts w:ascii="Helvetica" w:hAnsi="Helvetica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DC058F">
                        <w:rPr>
                          <w:rStyle w:val="il"/>
                          <w:rFonts w:ascii="Helvetica" w:hAnsi="Helvetica" w:cs="Calibri"/>
                          <w:color w:val="000000"/>
                          <w:sz w:val="16"/>
                          <w:szCs w:val="16"/>
                        </w:rPr>
                        <w:t>medlemskap</w:t>
                      </w:r>
                      <w:r w:rsidRPr="00DC058F">
                        <w:rPr>
                          <w:rStyle w:val="apple-converted-space"/>
                          <w:rFonts w:ascii="Helvetica" w:hAnsi="Helvetica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DC058F">
                        <w:rPr>
                          <w:rFonts w:ascii="Helvetica" w:hAnsi="Helvetica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i Ekonomisk förening Triangel-fastigheten i kraft samma datum som beviljat</w:t>
                      </w:r>
                      <w:r w:rsidRPr="00DC058F">
                        <w:rPr>
                          <w:rStyle w:val="apple-converted-space"/>
                          <w:rFonts w:ascii="Helvetica" w:hAnsi="Helvetica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DC058F">
                        <w:rPr>
                          <w:rStyle w:val="il"/>
                          <w:rFonts w:ascii="Helvetica" w:hAnsi="Helvetica" w:cs="Calibri"/>
                          <w:color w:val="000000"/>
                          <w:sz w:val="16"/>
                          <w:szCs w:val="16"/>
                        </w:rPr>
                        <w:t>medlemskap</w:t>
                      </w:r>
                      <w:r w:rsidRPr="00DC058F">
                        <w:rPr>
                          <w:rStyle w:val="apple-converted-space"/>
                          <w:rFonts w:ascii="Helvetica" w:hAnsi="Helvetica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DC058F">
                        <w:rPr>
                          <w:rFonts w:ascii="Helvetica" w:hAnsi="Helvetica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i Brf Triangeln träder i kraft.</w:t>
                      </w:r>
                      <w:r w:rsidRPr="00DC058F">
                        <w:rPr>
                          <w:rFonts w:ascii="Helvetica" w:hAnsi="Helvetica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Likaledes är utträde ur föreningarna synkroniserade och upphör att gälla samtidigt.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A5899" wp14:editId="0FA98FC1">
                <wp:simplePos x="0" y="0"/>
                <wp:positionH relativeFrom="column">
                  <wp:posOffset>132080</wp:posOffset>
                </wp:positionH>
                <wp:positionV relativeFrom="paragraph">
                  <wp:posOffset>3456305</wp:posOffset>
                </wp:positionV>
                <wp:extent cx="730250" cy="260350"/>
                <wp:effectExtent l="0" t="0" r="0" b="0"/>
                <wp:wrapNone/>
                <wp:docPr id="8034710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12D9" w:rsidRPr="000212D9" w:rsidRDefault="000212D9">
                            <w:pPr>
                              <w:rPr>
                                <w:rFonts w:ascii="Helvetica" w:hAnsi="Helvetica" w:cs="Times New Roman (Body CS)"/>
                                <w:b/>
                                <w:sz w:val="16"/>
                              </w:rPr>
                            </w:pPr>
                            <w:r w:rsidRPr="000212D9">
                              <w:rPr>
                                <w:rFonts w:ascii="Helvetica" w:hAnsi="Helvetica" w:cs="Times New Roman (Body CS)"/>
                                <w:b/>
                                <w:sz w:val="16"/>
                              </w:rPr>
                              <w:t>Villkor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A5899" id="Text Box 6" o:spid="_x0000_s1028" type="#_x0000_t202" style="position:absolute;margin-left:10.4pt;margin-top:272.15pt;width:57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" filled="f" stroked="f" strokeweight=".5pt">
                <v:textbox>
                  <w:txbxContent>
                    <w:p w:rsidR="000212D9" w:rsidRPr="000212D9" w:rsidRDefault="000212D9">
                      <w:pPr>
                        <w:rPr>
                          <w:rFonts w:ascii="Helvetica" w:hAnsi="Helvetica" w:cs="Times New Roman (Body CS)"/>
                          <w:b/>
                          <w:sz w:val="16"/>
                        </w:rPr>
                      </w:pPr>
                      <w:r w:rsidRPr="000212D9">
                        <w:rPr>
                          <w:rFonts w:ascii="Helvetica" w:hAnsi="Helvetica" w:cs="Times New Roman (Body CS)"/>
                          <w:b/>
                          <w:sz w:val="16"/>
                        </w:rPr>
                        <w:t>Villkor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167D2" wp14:editId="054B6D94">
                <wp:simplePos x="0" y="0"/>
                <wp:positionH relativeFrom="column">
                  <wp:posOffset>227330</wp:posOffset>
                </wp:positionH>
                <wp:positionV relativeFrom="paragraph">
                  <wp:posOffset>3526155</wp:posOffset>
                </wp:positionV>
                <wp:extent cx="883920" cy="107950"/>
                <wp:effectExtent l="0" t="0" r="5080" b="6350"/>
                <wp:wrapNone/>
                <wp:docPr id="16531827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0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12D9" w:rsidRDefault="00021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167D2" id="Text Box 5" o:spid="_x0000_s1029" type="#_x0000_t202" style="position:absolute;margin-left:17.9pt;margin-top:277.65pt;width:69.6pt;height: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" fillcolor="white [3201]" stroked="f" strokeweight=".5pt">
                <v:textbox>
                  <w:txbxContent>
                    <w:p w:rsidR="000212D9" w:rsidRDefault="000212D9"/>
                  </w:txbxContent>
                </v:textbox>
              </v:shape>
            </w:pict>
          </mc:Fallback>
        </mc:AlternateContent>
      </w:r>
      <w:r w:rsidR="004F43A7">
        <w:rPr>
          <w:noProof/>
        </w:rPr>
        <w:drawing>
          <wp:anchor distT="0" distB="0" distL="114300" distR="114300" simplePos="0" relativeHeight="251658240" behindDoc="1" locked="0" layoutInCell="1" allowOverlap="1" wp14:anchorId="5549258C" wp14:editId="0BA92B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06800" cy="8503200"/>
            <wp:effectExtent l="0" t="0" r="0" b="6350"/>
            <wp:wrapNone/>
            <wp:docPr id="134004457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044579" name="Bildobjekt 1340044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800" cy="85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66DB" w:rsidSect="003F6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17" w:right="1152" w:bottom="1333" w:left="1152" w:header="242" w:footer="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003E" w:rsidRDefault="00D0003E" w:rsidP="005E79E1">
      <w:pPr>
        <w:spacing w:after="0" w:line="240" w:lineRule="auto"/>
      </w:pPr>
      <w:r>
        <w:separator/>
      </w:r>
    </w:p>
  </w:endnote>
  <w:endnote w:type="continuationSeparator" w:id="0">
    <w:p w:rsidR="00D0003E" w:rsidRDefault="00D0003E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0AD" w:rsidRDefault="00744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Footer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FF00CB">
          <w:rPr>
            <w:noProof/>
            <w:lang w:bidi="sv-SE"/>
          </w:rPr>
          <w:t>0</w:t>
        </w:r>
        <w:r>
          <w:rPr>
            <w:noProof/>
            <w:lang w:bidi="sv-SE"/>
          </w:rPr>
          <w:fldChar w:fldCharType="end"/>
        </w:r>
        <w:r w:rsidRPr="00DC79BB">
          <w:rPr>
            <w:noProof/>
            <w:lang w:eastAsia="sv-SE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A599F5A" wp14:editId="6B431244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 4" descr="Grafisk sidfotsdesign med grå rektanglar i olika vink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ihandsfigur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ihandsfigur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ihandsfigur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ihandsfigur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ihandsfigur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ihandsfigur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ihandsfigur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ihandsfigur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ihandsfigur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442BD933" id="Grupp 4" o:spid="_x0000_s1026" alt="Grafisk sidfotsdesign med grå rektanglar i olika vinklar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Er19BkAAJS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">
                  <o:lock v:ext="edit" aspectratio="t"/>
                  <v:shape id="Frihandsfigur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ihandsfigur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ihandsfigur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ihandsfigur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ihandsfigur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ihandsfigur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ihandsfigur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ihandsfigur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ihandsfigur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6DB" w:rsidRDefault="004866DB" w:rsidP="004866DB">
    <w:pPr>
      <w:pStyle w:val="Footer"/>
      <w:spacing w:after="120"/>
      <w:jc w:val="left"/>
      <w:rPr>
        <w:rFonts w:ascii="Arial" w:hAnsi="Arial" w:cs="Arial"/>
      </w:rPr>
    </w:pPr>
    <w:r>
      <w:rPr>
        <w:rFonts w:ascii="Arial" w:hAnsi="Arial" w:cs="Arial"/>
      </w:rPr>
      <w:t xml:space="preserve">          Ekonomisk Förening Triangelfastigheten, Spångatan 4A, 211 44 Malmö   Org nr 769633-4536</w:t>
    </w:r>
  </w:p>
  <w:p w:rsidR="004866DB" w:rsidRPr="00AE0782" w:rsidRDefault="004866DB" w:rsidP="004866DB">
    <w:pPr>
      <w:pStyle w:val="Footer"/>
      <w:spacing w:after="12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   </w:t>
    </w:r>
    <w:r w:rsidR="007440AD">
      <w:rPr>
        <w:rFonts w:ascii="Arial" w:hAnsi="Arial" w:cs="Arial"/>
        <w:b/>
        <w:bCs/>
        <w:sz w:val="16"/>
        <w:szCs w:val="16"/>
      </w:rPr>
      <w:t xml:space="preserve">       </w:t>
    </w:r>
    <w:r w:rsidRPr="00AE0782">
      <w:rPr>
        <w:rFonts w:ascii="Arial" w:hAnsi="Arial" w:cs="Arial"/>
        <w:b/>
        <w:bCs/>
        <w:sz w:val="16"/>
        <w:szCs w:val="16"/>
      </w:rPr>
      <w:t>Faktureringsadress</w:t>
    </w:r>
    <w:r w:rsidRPr="00AE0782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Ekonomisk Förening Triangelfastigheten</w:t>
    </w:r>
    <w:r w:rsidRPr="00AE0782">
      <w:rPr>
        <w:rFonts w:ascii="Arial" w:hAnsi="Arial" w:cs="Arial"/>
        <w:sz w:val="16"/>
        <w:szCs w:val="16"/>
      </w:rPr>
      <w:t xml:space="preserve">, </w:t>
    </w:r>
    <w:r w:rsidR="007440AD">
      <w:rPr>
        <w:rFonts w:ascii="Arial" w:hAnsi="Arial" w:cs="Arial"/>
        <w:sz w:val="16"/>
        <w:szCs w:val="16"/>
      </w:rPr>
      <w:t>NABO 403480, FE 258, 105 69 Stockholm</w:t>
    </w:r>
  </w:p>
  <w:p w:rsidR="00087030" w:rsidRPr="007440AD" w:rsidRDefault="004866DB" w:rsidP="004866DB">
    <w:pPr>
      <w:pStyle w:val="Footer"/>
      <w:jc w:val="both"/>
      <w:rPr>
        <w:rFonts w:ascii="Arial" w:hAnsi="Arial" w:cs="Arial"/>
        <w:sz w:val="16"/>
        <w:szCs w:val="16"/>
      </w:rPr>
    </w:pPr>
    <w:r w:rsidRPr="007440AD">
      <w:rPr>
        <w:rFonts w:ascii="Arial" w:hAnsi="Arial" w:cs="Arial"/>
        <w:b/>
        <w:bCs/>
        <w:sz w:val="16"/>
        <w:szCs w:val="16"/>
      </w:rPr>
      <w:t xml:space="preserve">           </w:t>
    </w:r>
    <w:r w:rsidR="00E12D9E" w:rsidRPr="007440AD">
      <w:rPr>
        <w:rFonts w:ascii="Arial" w:hAnsi="Arial" w:cs="Arial"/>
        <w:b/>
        <w:bCs/>
        <w:sz w:val="16"/>
        <w:szCs w:val="16"/>
      </w:rPr>
      <w:t xml:space="preserve"> </w:t>
    </w:r>
    <w:r w:rsidR="0045788E" w:rsidRPr="007440AD">
      <w:rPr>
        <w:rFonts w:ascii="Arial" w:hAnsi="Arial" w:cs="Arial"/>
        <w:b/>
        <w:bCs/>
        <w:sz w:val="16"/>
        <w:szCs w:val="16"/>
      </w:rPr>
      <w:t xml:space="preserve"> </w:t>
    </w:r>
    <w:r w:rsidR="007440AD">
      <w:rPr>
        <w:rFonts w:ascii="Arial" w:hAnsi="Arial" w:cs="Arial"/>
        <w:b/>
        <w:bCs/>
        <w:sz w:val="16"/>
        <w:szCs w:val="16"/>
      </w:rPr>
      <w:t xml:space="preserve">                                   </w:t>
    </w:r>
    <w:r w:rsidRPr="007440AD">
      <w:rPr>
        <w:rFonts w:ascii="Arial" w:hAnsi="Arial" w:cs="Arial"/>
        <w:b/>
        <w:bCs/>
        <w:sz w:val="16"/>
        <w:szCs w:val="16"/>
      </w:rPr>
      <w:t>e-post</w:t>
    </w:r>
    <w:r w:rsidRPr="007440AD">
      <w:rPr>
        <w:rFonts w:ascii="Arial" w:hAnsi="Arial" w:cs="Arial"/>
        <w:sz w:val="16"/>
        <w:szCs w:val="16"/>
      </w:rPr>
      <w:t xml:space="preserve">: </w:t>
    </w:r>
    <w:hyperlink r:id="rId1" w:history="1">
      <w:r w:rsidR="007440AD" w:rsidRPr="007440AD">
        <w:rPr>
          <w:rStyle w:val="Hyperlink"/>
          <w:rFonts w:ascii="Arial" w:hAnsi="Arial" w:cs="Arial"/>
          <w:sz w:val="16"/>
          <w:szCs w:val="16"/>
        </w:rPr>
        <w:t>brftriangeln@hotmail.com</w:t>
      </w:r>
    </w:hyperlink>
    <w:r w:rsidR="007440AD" w:rsidRPr="007440AD">
      <w:rPr>
        <w:rFonts w:ascii="Arial" w:hAnsi="Arial" w:cs="Arial"/>
        <w:sz w:val="16"/>
        <w:szCs w:val="16"/>
      </w:rPr>
      <w:t xml:space="preserve">  t</w:t>
    </w:r>
    <w:r w:rsidR="007440AD" w:rsidRPr="007440AD">
      <w:rPr>
        <w:rFonts w:ascii="Arial" w:hAnsi="Arial" w:cs="Arial"/>
        <w:b/>
        <w:bCs/>
        <w:sz w:val="16"/>
        <w:szCs w:val="16"/>
      </w:rPr>
      <w:t>elefon</w:t>
    </w:r>
    <w:r w:rsidR="007440AD">
      <w:rPr>
        <w:rFonts w:ascii="Arial" w:hAnsi="Arial" w:cs="Arial"/>
        <w:sz w:val="16"/>
        <w:szCs w:val="16"/>
      </w:rPr>
      <w:t>: 070-266 68 89</w:t>
    </w:r>
  </w:p>
  <w:p w:rsidR="004866DB" w:rsidRPr="007440AD" w:rsidRDefault="004866DB" w:rsidP="004866DB">
    <w:pPr>
      <w:pStyle w:val="Footer"/>
      <w:ind w:left="709"/>
      <w:jc w:val="lef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003E" w:rsidRDefault="00D0003E" w:rsidP="005E79E1">
      <w:pPr>
        <w:spacing w:after="0" w:line="240" w:lineRule="auto"/>
      </w:pPr>
      <w:r>
        <w:separator/>
      </w:r>
    </w:p>
  </w:footnote>
  <w:footnote w:type="continuationSeparator" w:id="0">
    <w:p w:rsidR="00D0003E" w:rsidRDefault="00D0003E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40AD" w:rsidRDefault="00744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9E1" w:rsidRDefault="005E79E1">
    <w:pPr>
      <w:pStyle w:val="Header"/>
    </w:pPr>
    <w:r w:rsidRPr="00DC79BB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CE04073" wp14:editId="4215689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 17" descr="Grafisk sidhuvudsdesign med grå rektanglar i olika vinkla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ihandsfigur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ihandsfigur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ihandsfigur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ihandsfigur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ihandsfigur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ihandsfigur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ihandsfigur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ihandsfigur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ihandsfigur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ihandsfigur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7AC078" id="Grupp 17" o:spid="_x0000_s1026" alt="Grafisk sidhuvudsdesign med grå rektanglar i olika vinklar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">
              <o:lock v:ext="edit" aspectratio="t"/>
              <v:shape id="Frihandsfigur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ihandsfigur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ihandsfigur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ihandsfigur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ihandsfigur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ihandsfigur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ihandsfigur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ihandsfigur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ihandsfigur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ihandsfigur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030" w:rsidRDefault="003F6898" w:rsidP="003F6898">
    <w:pPr>
      <w:pStyle w:val="Header"/>
      <w:jc w:val="left"/>
    </w:pPr>
    <w:r>
      <w:rPr>
        <w:noProof/>
      </w:rPr>
      <w:drawing>
        <wp:anchor distT="0" distB="0" distL="114300" distR="114300" simplePos="0" relativeHeight="251658239" behindDoc="1" locked="0" layoutInCell="1" allowOverlap="1" wp14:anchorId="07209AFD" wp14:editId="4341A490">
          <wp:simplePos x="0" y="0"/>
          <wp:positionH relativeFrom="column">
            <wp:posOffset>-48133</wp:posOffset>
          </wp:positionH>
          <wp:positionV relativeFrom="paragraph">
            <wp:posOffset>44900</wp:posOffset>
          </wp:positionV>
          <wp:extent cx="1157593" cy="1015462"/>
          <wp:effectExtent l="0" t="0" r="0" b="635"/>
          <wp:wrapNone/>
          <wp:docPr id="2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1B2435C9-3284-3A4A-8242-2E07EC3A07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1B2435C9-3284-3A4A-8242-2E07EC3A07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593" cy="1015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335C"/>
    <w:multiLevelType w:val="hybridMultilevel"/>
    <w:tmpl w:val="0FB038F6"/>
    <w:lvl w:ilvl="0" w:tplc="9D1823DC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946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oz8KhMPhauQdY+u9ficB+UWsiZ1JH5MIsEHtuSRtJRki7xoIKV6UUk7NdPq/xdoBDZcvEh4cQaBs/L4fj3L84A==" w:salt="Ebm7G/lOTolWsbHLwh984g=="/>
  <w:zoom w:percent="150"/>
  <w:hideSpellingErrors/>
  <w:hideGrammaticalErrors/>
  <w:proofState w:spelling="clean" w:grammar="clean"/>
  <w:attachedTemplate r:id="rId1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07"/>
    <w:rsid w:val="000212D9"/>
    <w:rsid w:val="00034999"/>
    <w:rsid w:val="00065295"/>
    <w:rsid w:val="00087030"/>
    <w:rsid w:val="000B4277"/>
    <w:rsid w:val="00195656"/>
    <w:rsid w:val="001A183F"/>
    <w:rsid w:val="001F5380"/>
    <w:rsid w:val="00253B9D"/>
    <w:rsid w:val="002914FB"/>
    <w:rsid w:val="00293B83"/>
    <w:rsid w:val="002A4640"/>
    <w:rsid w:val="002B444C"/>
    <w:rsid w:val="002E31C7"/>
    <w:rsid w:val="00316D5A"/>
    <w:rsid w:val="0038539E"/>
    <w:rsid w:val="003E6450"/>
    <w:rsid w:val="003F6898"/>
    <w:rsid w:val="00407B3B"/>
    <w:rsid w:val="004242EC"/>
    <w:rsid w:val="004416AD"/>
    <w:rsid w:val="0045788E"/>
    <w:rsid w:val="00481AB6"/>
    <w:rsid w:val="004866DB"/>
    <w:rsid w:val="004E4B02"/>
    <w:rsid w:val="004F43A7"/>
    <w:rsid w:val="005E79E1"/>
    <w:rsid w:val="00644EBF"/>
    <w:rsid w:val="006654C5"/>
    <w:rsid w:val="0068719D"/>
    <w:rsid w:val="006909F8"/>
    <w:rsid w:val="006A3CE7"/>
    <w:rsid w:val="006D739F"/>
    <w:rsid w:val="0070673F"/>
    <w:rsid w:val="007440AD"/>
    <w:rsid w:val="0078318C"/>
    <w:rsid w:val="008A188A"/>
    <w:rsid w:val="008C62A1"/>
    <w:rsid w:val="008E67D2"/>
    <w:rsid w:val="00916607"/>
    <w:rsid w:val="009664BD"/>
    <w:rsid w:val="009E29A4"/>
    <w:rsid w:val="00A23821"/>
    <w:rsid w:val="00A27A44"/>
    <w:rsid w:val="00A523AA"/>
    <w:rsid w:val="00A56D1A"/>
    <w:rsid w:val="00BC2A58"/>
    <w:rsid w:val="00C5194C"/>
    <w:rsid w:val="00CD3E90"/>
    <w:rsid w:val="00D0003E"/>
    <w:rsid w:val="00D6573F"/>
    <w:rsid w:val="00D9316D"/>
    <w:rsid w:val="00DC058F"/>
    <w:rsid w:val="00DD1F21"/>
    <w:rsid w:val="00E12D9E"/>
    <w:rsid w:val="00E22177"/>
    <w:rsid w:val="00E25B9E"/>
    <w:rsid w:val="00E35C45"/>
    <w:rsid w:val="00E62D09"/>
    <w:rsid w:val="00E85A57"/>
    <w:rsid w:val="00ED349C"/>
    <w:rsid w:val="00F2556B"/>
    <w:rsid w:val="00F31E8E"/>
    <w:rsid w:val="00F65487"/>
    <w:rsid w:val="00F71AB0"/>
    <w:rsid w:val="00F86E43"/>
    <w:rsid w:val="00FE1666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94820597-A196-544D-922F-6F91BE66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29A4"/>
    <w:pPr>
      <w:spacing w:after="0" w:line="240" w:lineRule="auto"/>
      <w:ind w:left="1304"/>
    </w:pPr>
    <w:rPr>
      <w:rFonts w:ascii="Times New Roman" w:eastAsia="Times New Roman" w:hAnsi="Times New Roman" w:cs="Times New Roman"/>
      <w:lang w:eastAsia="sv-SE"/>
    </w:rPr>
  </w:style>
  <w:style w:type="character" w:styleId="Hyperlink">
    <w:name w:val="Hyperlink"/>
    <w:basedOn w:val="DefaultParagraphFont"/>
    <w:uiPriority w:val="99"/>
    <w:unhideWhenUsed/>
    <w:rsid w:val="00744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0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C058F"/>
  </w:style>
  <w:style w:type="character" w:customStyle="1" w:styleId="il">
    <w:name w:val="il"/>
    <w:basedOn w:val="DefaultParagraphFont"/>
    <w:rsid w:val="00DC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rftriangeln@hot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uilder/Downloads/Anso&#776;kan%20av%20medlemsskap%20i%20Ekfor_Triangelfastigheten_ny.dotx" TargetMode="Externa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Ansökan av medlemsskap i Ekfor_Triangelfastigheten_ny.dotx</Template>
  <TotalTime>4</TotalTime>
  <Pages>1</Pages>
  <Words>1</Words>
  <Characters>9</Characters>
  <Application>Microsoft Office Word</Application>
  <DocSecurity>12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Kjell Håkansson</cp:lastModifiedBy>
  <cp:revision>2</cp:revision>
  <dcterms:created xsi:type="dcterms:W3CDTF">2024-09-26T09:59:00Z</dcterms:created>
  <dcterms:modified xsi:type="dcterms:W3CDTF">2024-09-26T10:05:00Z</dcterms:modified>
</cp:coreProperties>
</file>